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noProof/>
          <w:lang w:eastAsia="es-ES" w:bidi="ar-SA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upo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4C" w:rsidRDefault="005953E9">
                              <w:pPr>
                                <w:pStyle w:val="Nombre"/>
                              </w:pPr>
                              <w:r>
                                <w:rPr>
                                  <w:lang w:val="es-CL"/>
                                </w:rPr>
                                <w:t>Hugo Antonio Lepe Araya</w:t>
                              </w:r>
                            </w:p>
                            <w:p w:rsidR="006A7C4C" w:rsidRDefault="005953E9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Operador de Perforadoras</w:t>
                              </w:r>
                            </w:p>
                            <w:p w:rsidR="006A7C4C" w:rsidRDefault="006A7C4C" w:rsidP="005953E9">
                              <w:pPr>
                                <w:pStyle w:val="Puntoclave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7C4C" w:rsidRPr="004372E9" w:rsidRDefault="00CD421C">
                              <w:sdt>
                                <w:sdtPr>
                                  <w:alias w:val="Dirección"/>
                                  <w:tag w:val="Dirección"/>
                                  <w:id w:val="857930560"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r w:rsidR="00DA6C0E">
                                    <w:t xml:space="preserve">Valparaíso #2104 Cía. Baja </w:t>
                                  </w:r>
                                  <w:r w:rsidR="00DA6C0E">
                                    <w:br/>
                                    <w:t xml:space="preserve">La Serena </w:t>
                                  </w:r>
                                  <w:r w:rsidR="00DA6C0E">
                                    <w:br/>
                                    <w:t>1780000</w:t>
                                  </w:r>
                                </w:sdtContent>
                              </w:sdt>
                              <w:r w:rsidR="00DA6C0E">
                                <w:t xml:space="preserve">, La serena </w:t>
                              </w:r>
                            </w:p>
                            <w:sdt>
                              <w:sdtPr>
                                <w:alias w:val="Teléfono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DA6C0E">
                                  <w:pPr>
                                    <w:pStyle w:val="Informacindecontacto"/>
                                  </w:pPr>
                                  <w:r>
                                    <w:t>56069468 - 0512281067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Correo electrónico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DA6C0E">
                                  <w:pPr>
                                    <w:pStyle w:val="Informacindecontacto"/>
                                  </w:pPr>
                                  <w:r>
                                    <w:t>Dinolepe283933@gmail.com</w:t>
                                  </w:r>
                                </w:p>
                              </w:sdtContent>
                            </w:sdt>
                            <w:p w:rsidR="006A7C4C" w:rsidRDefault="006A7C4C">
                              <w:pPr>
                                <w:pStyle w:val="Informacindecontac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upo 1" o:spid="_x0000_s1026" alt="Descripción: 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p w:rsidR="006A7C4C" w:rsidRDefault="005953E9">
                        <w:pPr>
                          <w:pStyle w:val="Nombre"/>
                        </w:pPr>
                        <w:r>
                          <w:rPr>
                            <w:lang w:val="es-CL"/>
                          </w:rPr>
                          <w:t>Hugo Antonio Lepe Araya</w:t>
                        </w:r>
                      </w:p>
                      <w:p w:rsidR="006A7C4C" w:rsidRDefault="005953E9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</w:pPr>
                        <w:r>
                          <w:t>Operador de Perforadoras</w:t>
                        </w:r>
                      </w:p>
                      <w:p w:rsidR="006A7C4C" w:rsidRDefault="006A7C4C" w:rsidP="005953E9">
                        <w:pPr>
                          <w:pStyle w:val="Puntoclave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</v:shape>
                <v:shape id="Cuadro de texto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p w:rsidR="006A7C4C" w:rsidRPr="004372E9" w:rsidRDefault="00CD421C">
                        <w:sdt>
                          <w:sdtPr>
                            <w:alias w:val="Dirección"/>
                            <w:tag w:val="Dirección"/>
                            <w:id w:val="857930560"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 w:multiLine="1"/>
                          </w:sdtPr>
                          <w:sdtEndPr/>
                          <w:sdtContent>
                            <w:r w:rsidR="00DA6C0E">
                              <w:t xml:space="preserve">Valparaíso #2104 Cía. Baja </w:t>
                            </w:r>
                            <w:r w:rsidR="00DA6C0E">
                              <w:br/>
                              <w:t xml:space="preserve">La Serena </w:t>
                            </w:r>
                            <w:r w:rsidR="00DA6C0E">
                              <w:br/>
                              <w:t>1780000</w:t>
                            </w:r>
                          </w:sdtContent>
                        </w:sdt>
                        <w:r w:rsidR="00DA6C0E">
                          <w:t xml:space="preserve">, La serena </w:t>
                        </w:r>
                      </w:p>
                      <w:sdt>
                        <w:sdtPr>
                          <w:alias w:val="Teléfono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6A7C4C" w:rsidRDefault="00DA6C0E">
                            <w:pPr>
                              <w:pStyle w:val="Informacindecontacto"/>
                            </w:pPr>
                            <w:r>
                              <w:t>56069468 - 0512281067</w:t>
                            </w:r>
                          </w:p>
                        </w:sdtContent>
                      </w:sdt>
                      <w:sdt>
                        <w:sdtPr>
                          <w:alias w:val="Correo electrónico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6A7C4C" w:rsidRDefault="00DA6C0E">
                            <w:pPr>
                              <w:pStyle w:val="Informacindecontacto"/>
                            </w:pPr>
                            <w:r>
                              <w:t>Dinolepe283933@gmail.com</w:t>
                            </w:r>
                          </w:p>
                        </w:sdtContent>
                      </w:sdt>
                      <w:p w:rsidR="006A7C4C" w:rsidRDefault="006A7C4C">
                        <w:pPr>
                          <w:pStyle w:val="Informacindecontacto"/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A911B0">
        <w:rPr>
          <w:lang w:val="lt-LT"/>
        </w:rPr>
        <w:t>Objetivo</w:t>
      </w:r>
    </w:p>
    <w:p w:rsidR="006A7C4C" w:rsidRPr="00A911B0" w:rsidRDefault="005953E9" w:rsidP="005953E9">
      <w:pPr>
        <w:rPr>
          <w:lang w:val="lt-LT"/>
        </w:rPr>
      </w:pPr>
      <w:r>
        <w:rPr>
          <w:lang w:val="lt-LT"/>
        </w:rPr>
        <w:t>Conseguir el trabajo de acuerdo a los conociemientos que se posee.</w:t>
      </w:r>
    </w:p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Experiencia</w:t>
      </w:r>
    </w:p>
    <w:sdt>
      <w:sdtPr>
        <w:rPr>
          <w:b/>
          <w:bCs/>
          <w:sz w:val="18"/>
          <w:lang w:val="lt-LT"/>
        </w:rPr>
        <w:id w:val="-1472127747"/>
      </w:sdtPr>
      <w:sdtEndPr/>
      <w:sdtContent>
        <w:sdt>
          <w:sdtPr>
            <w:rPr>
              <w:b/>
              <w:bCs/>
              <w:sz w:val="18"/>
              <w:lang w:val="lt-LT"/>
            </w:rPr>
            <w:id w:val="-1260518174"/>
            <w:placeholder>
              <w:docPart w:val="2FA39422C86F487AB48D4916A6BF5AEF"/>
            </w:placeholder>
          </w:sdtPr>
          <w:sdtEndPr/>
          <w:sdtContent>
            <w:p w:rsidR="001F1489" w:rsidRPr="001F1489" w:rsidRDefault="001F1489" w:rsidP="001F1489">
              <w:pPr>
                <w:spacing w:after="0"/>
                <w:rPr>
                  <w:sz w:val="18"/>
                  <w:lang w:val="lt-LT"/>
                </w:rPr>
              </w:pPr>
              <w:r w:rsidRPr="001F1489">
                <w:rPr>
                  <w:sz w:val="18"/>
                  <w:lang w:val="lt-LT"/>
                </w:rPr>
                <w:t>2000 al 2008</w:t>
              </w:r>
            </w:p>
            <w:p w:rsidR="001F1489" w:rsidRDefault="001F1489" w:rsidP="001F1489">
              <w:pPr>
                <w:pStyle w:val="Fechadelcurrculumvtae"/>
                <w:rPr>
                  <w:b/>
                  <w:bCs/>
                  <w:sz w:val="20"/>
                  <w:lang w:val="lt-LT"/>
                </w:rPr>
              </w:pPr>
              <w:r w:rsidRPr="00CD6DB1">
                <w:rPr>
                  <w:b/>
                  <w:lang w:val="lt-LT"/>
                </w:rPr>
                <w:t>El suscrito se desempeñaba en distintas intituciones bancarias de la serena, desarrollando cargos como custio de bobeda, ejecutivo de plataforma comercial, ejecutivo de venta de credito automotris</w:t>
              </w:r>
            </w:p>
            <w:p w:rsidR="001F1489" w:rsidRDefault="001F1489" w:rsidP="00A911B0">
              <w:pPr>
                <w:pStyle w:val="Fechadelcurrculumvtae"/>
                <w:rPr>
                  <w:b/>
                  <w:bCs/>
                  <w:sz w:val="20"/>
                  <w:lang w:val="lt-LT"/>
                </w:rPr>
              </w:pPr>
            </w:p>
            <w:p w:rsidR="00A911B0" w:rsidRPr="00A911B0" w:rsidRDefault="005953E9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 xml:space="preserve">Enero 2008 a Agosto 2009 </w:t>
              </w:r>
            </w:p>
            <w:p w:rsidR="00A911B0" w:rsidRDefault="005953E9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El titular del presente curriculum presta servicios en la Empresa Contratista, en el area de movimiento de tierra y mecanica para la Compañia Minera del Pacifico (CMP), desarrollando la labor de apoyo mecanico.</w:t>
              </w:r>
            </w:p>
            <w:p w:rsidR="005953E9" w:rsidRDefault="005953E9" w:rsidP="00A911B0">
              <w:pPr>
                <w:pStyle w:val="Subseccin"/>
                <w:rPr>
                  <w:lang w:val="lt-LT"/>
                </w:rPr>
              </w:pPr>
            </w:p>
            <w:p w:rsidR="005953E9" w:rsidRPr="00D22D3D" w:rsidRDefault="00EA4A8B" w:rsidP="00A911B0">
              <w:pPr>
                <w:pStyle w:val="Subseccin"/>
                <w:rPr>
                  <w:b w:val="0"/>
                  <w:lang w:val="lt-LT"/>
                </w:rPr>
              </w:pPr>
              <w:r>
                <w:rPr>
                  <w:b w:val="0"/>
                  <w:lang w:val="lt-LT"/>
                </w:rPr>
                <w:t xml:space="preserve">Abril 2010 </w:t>
              </w:r>
            </w:p>
            <w:p w:rsidR="005953E9" w:rsidRDefault="005953E9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El titular del presente curriculum se traslada a la ciudad del Salvador, con la finalidad de rendir examenes de rigor para su contratacion como opera</w:t>
              </w:r>
              <w:r w:rsidR="00794D73">
                <w:rPr>
                  <w:lang w:val="lt-LT"/>
                </w:rPr>
                <w:t>dor de perforadoras Drill KS 75, para la empresa Pedro &amp; Nelson Prado Paez, contratistas en la faena a rajo abierto en la ciudad del Salvador teniendo como mandaste a Codelco divicion Salvador.</w:t>
              </w:r>
            </w:p>
            <w:p w:rsidR="00794D73" w:rsidRDefault="00794D73" w:rsidP="00A911B0">
              <w:pPr>
                <w:pStyle w:val="Subseccin"/>
                <w:rPr>
                  <w:lang w:val="lt-LT"/>
                </w:rPr>
              </w:pPr>
            </w:p>
            <w:p w:rsidR="00794D73" w:rsidRPr="00D22D3D" w:rsidRDefault="00EA4A8B" w:rsidP="00A911B0">
              <w:pPr>
                <w:pStyle w:val="Subseccin"/>
                <w:rPr>
                  <w:b w:val="0"/>
                  <w:lang w:val="lt-LT"/>
                </w:rPr>
              </w:pPr>
              <w:r>
                <w:rPr>
                  <w:b w:val="0"/>
                  <w:lang w:val="lt-LT"/>
                </w:rPr>
                <w:t xml:space="preserve">Junio 2010 </w:t>
              </w:r>
              <w:r w:rsidR="00794D73" w:rsidRPr="00D22D3D">
                <w:rPr>
                  <w:b w:val="0"/>
                  <w:lang w:val="lt-LT"/>
                </w:rPr>
                <w:t xml:space="preserve"> </w:t>
              </w:r>
            </w:p>
            <w:p w:rsidR="00513BEF" w:rsidRDefault="00794D73" w:rsidP="00D22D3D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El titular del presente curriculum e</w:t>
              </w:r>
              <w:r w:rsidR="00EA4A8B">
                <w:rPr>
                  <w:lang w:val="lt-LT"/>
                </w:rPr>
                <w:t>s preparado como operador de la Perforadora modelo</w:t>
              </w:r>
              <w:r>
                <w:rPr>
                  <w:lang w:val="lt-LT"/>
                </w:rPr>
                <w:t xml:space="preserve"> </w:t>
              </w:r>
              <w:r w:rsidR="00EA4A8B">
                <w:rPr>
                  <w:lang w:val="lt-LT"/>
                </w:rPr>
                <w:t xml:space="preserve">Drillteck SK75 </w:t>
              </w:r>
              <w:r>
                <w:rPr>
                  <w:lang w:val="lt-LT"/>
                </w:rPr>
                <w:t xml:space="preserve">por la misma empresa cuyo instructor fue don Rodrigo Jimenez de basta </w:t>
              </w:r>
              <w:r w:rsidR="00EA4A8B">
                <w:rPr>
                  <w:lang w:val="lt-LT"/>
                </w:rPr>
                <w:t>experiencia en el are</w:t>
              </w:r>
              <w:r w:rsidR="00FF0D7B">
                <w:rPr>
                  <w:lang w:val="lt-LT"/>
                </w:rPr>
                <w:t>a, logrando aprobar el curso de Operador de Perforadora Drill  en Agosto</w:t>
              </w:r>
              <w:r w:rsidR="00EA4A8B">
                <w:rPr>
                  <w:lang w:val="lt-LT"/>
                </w:rPr>
                <w:t xml:space="preserve"> del 2010</w:t>
              </w:r>
              <w:r w:rsidR="00FF0D7B">
                <w:rPr>
                  <w:lang w:val="lt-LT"/>
                </w:rPr>
                <w:t>.</w:t>
              </w:r>
            </w:p>
            <w:p w:rsidR="00513BEF" w:rsidRDefault="00513BEF" w:rsidP="00D22D3D">
              <w:pPr>
                <w:pStyle w:val="Subseccin"/>
                <w:rPr>
                  <w:lang w:val="lt-LT"/>
                </w:rPr>
              </w:pPr>
            </w:p>
            <w:p w:rsidR="00EA4A8B" w:rsidRDefault="00FF0D7B" w:rsidP="00D22D3D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Octubre 2010</w:t>
              </w:r>
              <w:r w:rsidR="00EA4A8B">
                <w:rPr>
                  <w:lang w:val="lt-LT"/>
                </w:rPr>
                <w:t xml:space="preserve"> </w:t>
              </w:r>
            </w:p>
            <w:p w:rsidR="00EA4A8B" w:rsidRDefault="00EA4A8B" w:rsidP="00D22D3D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El titular del presente curriculum es preparado como operador de las perforadoras modelos DM 45 y DM 50 por la misma empresa cuyo instructor fue don Rodrigo</w:t>
              </w:r>
              <w:r w:rsidR="00FF0D7B">
                <w:rPr>
                  <w:lang w:val="lt-LT"/>
                </w:rPr>
                <w:t xml:space="preserve"> Jimenez, logrando aprobar el curso de  Operador polifuncional en Diciembre 2010</w:t>
              </w:r>
              <w:r>
                <w:rPr>
                  <w:lang w:val="lt-LT"/>
                </w:rPr>
                <w:t xml:space="preserve"> respectivamente.</w:t>
              </w:r>
            </w:p>
            <w:p w:rsidR="00EA4A8B" w:rsidRDefault="00EA4A8B" w:rsidP="00D22D3D">
              <w:pPr>
                <w:pStyle w:val="Subseccin"/>
                <w:rPr>
                  <w:lang w:val="lt-LT"/>
                </w:rPr>
              </w:pPr>
            </w:p>
            <w:p w:rsidR="00FF0D7B" w:rsidRDefault="00FF0D7B" w:rsidP="00D22D3D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Marzo 2011</w:t>
              </w:r>
            </w:p>
            <w:p w:rsidR="003D1238" w:rsidRDefault="00FF0D7B" w:rsidP="00D22D3D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El titular del presente documento rinde examenes para la obtencion de su</w:t>
              </w:r>
              <w:r w:rsidR="00513BEF">
                <w:rPr>
                  <w:lang w:val="lt-LT"/>
                </w:rPr>
                <w:t xml:space="preserve"> licencia clase D</w:t>
              </w:r>
              <w:r>
                <w:rPr>
                  <w:lang w:val="lt-LT"/>
                </w:rPr>
                <w:t xml:space="preserve">,  </w:t>
              </w:r>
              <w:r w:rsidR="00513BEF">
                <w:rPr>
                  <w:lang w:val="lt-LT"/>
                </w:rPr>
                <w:t xml:space="preserve"> para lo cual en ese entonces el Instructor de Faena señor Armando Bravo Guerra, Rut 5.359.757-2 realizo los </w:t>
              </w:r>
              <w:r w:rsidR="00EE6065">
                <w:rPr>
                  <w:lang w:val="lt-LT"/>
                </w:rPr>
                <w:t xml:space="preserve">examenes de rigor </w:t>
              </w:r>
              <w:r w:rsidR="00513BEF">
                <w:rPr>
                  <w:lang w:val="lt-LT"/>
                </w:rPr>
                <w:t xml:space="preserve"> al suscrito </w:t>
              </w:r>
              <w:r w:rsidR="00EE6065">
                <w:rPr>
                  <w:lang w:val="lt-LT"/>
                </w:rPr>
                <w:t>en diversos cursos aprobados en los meses anteriores.</w:t>
              </w:r>
            </w:p>
            <w:p w:rsidR="003D1238" w:rsidRDefault="003D1238" w:rsidP="00D22D3D">
              <w:pPr>
                <w:pStyle w:val="Subseccin"/>
                <w:rPr>
                  <w:lang w:val="lt-LT"/>
                </w:rPr>
              </w:pPr>
            </w:p>
            <w:p w:rsidR="003D1238" w:rsidRDefault="003D1238" w:rsidP="00D22D3D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El señor Lepe comienza a ejercer su labor como operador de perforadoras del tipo banqueras a partir de Abril del 2011 modificandose su renta y contrato como lo solicitaba la empresa mandante Codelco division Salvador.</w:t>
              </w:r>
              <w:bookmarkStart w:id="0" w:name="_GoBack"/>
              <w:bookmarkEnd w:id="0"/>
            </w:p>
            <w:p w:rsidR="003D1238" w:rsidRDefault="003D1238" w:rsidP="00D22D3D">
              <w:pPr>
                <w:pStyle w:val="Subseccin"/>
                <w:rPr>
                  <w:lang w:val="lt-LT"/>
                </w:rPr>
              </w:pPr>
            </w:p>
            <w:p w:rsidR="006A7C4C" w:rsidRPr="00A911B0" w:rsidRDefault="00CD421C" w:rsidP="00D22D3D">
              <w:pPr>
                <w:pStyle w:val="Subseccin"/>
                <w:rPr>
                  <w:lang w:val="lt-LT"/>
                </w:rPr>
              </w:pPr>
            </w:p>
          </w:sdtContent>
        </w:sdt>
      </w:sdtContent>
    </w:sdt>
    <w:p w:rsidR="00D22D3D" w:rsidRDefault="00D22D3D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6A7C4C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Formación</w:t>
      </w:r>
    </w:p>
    <w:p w:rsidR="00EE6065" w:rsidRPr="00A911B0" w:rsidRDefault="00EE6065" w:rsidP="00EE6065">
      <w:pPr>
        <w:pStyle w:val="Encabezadodelaseccin"/>
        <w:rPr>
          <w:lang w:val="lt-LT"/>
        </w:rPr>
      </w:pPr>
    </w:p>
    <w:sdt>
      <w:sdtPr>
        <w:rPr>
          <w:b/>
          <w:bCs/>
          <w:sz w:val="20"/>
          <w:lang w:val="lt-LT"/>
        </w:rPr>
        <w:id w:val="-93781616"/>
      </w:sdtPr>
      <w:sdtEndPr>
        <w:rPr>
          <w:sz w:val="18"/>
        </w:rPr>
      </w:sdtEndPr>
      <w:sdtContent>
        <w:sdt>
          <w:sdtPr>
            <w:rPr>
              <w:b/>
              <w:bCs/>
              <w:sz w:val="20"/>
              <w:lang w:val="lt-LT"/>
            </w:rPr>
            <w:id w:val="301266699"/>
            <w:placeholder>
              <w:docPart w:val="A984586823B842839A190ED7A4AD49D4"/>
            </w:placeholder>
          </w:sdtPr>
          <w:sdtEndPr>
            <w:rPr>
              <w:sz w:val="18"/>
            </w:rPr>
          </w:sdtEndPr>
          <w:sdtContent>
            <w:p w:rsidR="00EE6065" w:rsidRDefault="00EE6065" w:rsidP="00D22D3D">
              <w:pPr>
                <w:pStyle w:val="Fechadelcurrculumvtae"/>
                <w:numPr>
                  <w:ilvl w:val="0"/>
                  <w:numId w:val="18"/>
                </w:numPr>
                <w:rPr>
                  <w:lang w:val="lt-LT"/>
                </w:rPr>
              </w:pPr>
              <w:r>
                <w:rPr>
                  <w:lang w:val="lt-LT"/>
                </w:rPr>
                <w:t>Junio 2010</w:t>
              </w:r>
            </w:p>
            <w:p w:rsidR="003D1238" w:rsidRDefault="00EE6065" w:rsidP="003D1238">
              <w:pPr>
                <w:pStyle w:val="Fechadelcurrculumvtae"/>
                <w:rPr>
                  <w:b/>
                  <w:lang w:val="lt-LT"/>
                </w:rPr>
              </w:pPr>
              <w:r w:rsidRPr="003D1238">
                <w:rPr>
                  <w:b/>
                  <w:lang w:val="lt-LT"/>
                </w:rPr>
                <w:t>Curso realizado por don Rodrigo Jimenez, instructor de Perforadoras para lograr el cargo de Operador titular de la Perforadora Drillteck SK75, el cu</w:t>
              </w:r>
              <w:r w:rsidR="003D1238" w:rsidRPr="003D1238">
                <w:rPr>
                  <w:b/>
                  <w:lang w:val="lt-LT"/>
                </w:rPr>
                <w:t>al termino en Agosto 2010.</w:t>
              </w:r>
            </w:p>
            <w:p w:rsidR="003D1238" w:rsidRPr="003D1238" w:rsidRDefault="003D1238" w:rsidP="003D1238">
              <w:pPr>
                <w:pStyle w:val="Fechadelcurrculumvtae"/>
                <w:rPr>
                  <w:b/>
                  <w:lang w:val="lt-LT"/>
                </w:rPr>
              </w:pPr>
            </w:p>
            <w:p w:rsidR="00EE6065" w:rsidRDefault="00EE6065" w:rsidP="003D1238">
              <w:pPr>
                <w:pStyle w:val="Fechadelcurrculumvtae"/>
                <w:numPr>
                  <w:ilvl w:val="0"/>
                  <w:numId w:val="18"/>
                </w:numPr>
                <w:rPr>
                  <w:lang w:val="lt-LT"/>
                </w:rPr>
              </w:pPr>
              <w:r>
                <w:rPr>
                  <w:lang w:val="lt-LT"/>
                </w:rPr>
                <w:t>Octubre 2010</w:t>
              </w:r>
            </w:p>
            <w:p w:rsidR="00EE6065" w:rsidRPr="003D1238" w:rsidRDefault="00EE6065" w:rsidP="003D1238">
              <w:pPr>
                <w:pStyle w:val="Fechadelcurrculumvtae"/>
                <w:rPr>
                  <w:b/>
                  <w:lang w:val="lt-LT"/>
                </w:rPr>
              </w:pPr>
              <w:r w:rsidRPr="003D1238">
                <w:rPr>
                  <w:b/>
                  <w:lang w:val="lt-LT"/>
                </w:rPr>
                <w:t>Curso realizo por don Rodrigo Jimenez, instructor de Perforadoras para lograr el cargo de Operador polifuncional de las perforadoras modelos Drill SK75, DM 45 y DM 50, el cual termino en Diciembre 2010.</w:t>
              </w:r>
            </w:p>
            <w:p w:rsidR="003D1238" w:rsidRPr="003D1238" w:rsidRDefault="003D1238" w:rsidP="003D1238">
              <w:pPr>
                <w:pStyle w:val="Fechadelcurrculumvtae"/>
                <w:rPr>
                  <w:b/>
                  <w:lang w:val="lt-LT"/>
                </w:rPr>
              </w:pPr>
            </w:p>
            <w:p w:rsidR="00EE6065" w:rsidRDefault="00EE6065" w:rsidP="003D1238">
              <w:pPr>
                <w:pStyle w:val="Fechadelcurrculumvtae"/>
                <w:numPr>
                  <w:ilvl w:val="0"/>
                  <w:numId w:val="18"/>
                </w:numPr>
                <w:rPr>
                  <w:lang w:val="lt-LT"/>
                </w:rPr>
              </w:pPr>
              <w:r>
                <w:rPr>
                  <w:lang w:val="lt-LT"/>
                </w:rPr>
                <w:t>Marzo 2011</w:t>
              </w:r>
            </w:p>
            <w:p w:rsidR="00EE6065" w:rsidRPr="003D1238" w:rsidRDefault="00EE6065" w:rsidP="003D1238">
              <w:pPr>
                <w:pStyle w:val="Fechadelcurrculumvtae"/>
                <w:rPr>
                  <w:b/>
                  <w:lang w:val="lt-LT"/>
                </w:rPr>
              </w:pPr>
              <w:r w:rsidRPr="003D1238">
                <w:rPr>
                  <w:b/>
                  <w:lang w:val="lt-LT"/>
                </w:rPr>
                <w:t>El titular del presente curriculum realiza examenes para la obtencion de su licencia clase D, la cual le permitiria ser Operador de Perforadoras banqueras para la empresa antes mencionada.</w:t>
              </w:r>
            </w:p>
            <w:p w:rsidR="00EE6065" w:rsidRDefault="00EE6065" w:rsidP="00EE6065">
              <w:pPr>
                <w:pStyle w:val="Fechadelcurrculumvtae"/>
                <w:ind w:left="720"/>
                <w:rPr>
                  <w:lang w:val="lt-LT"/>
                </w:rPr>
              </w:pPr>
            </w:p>
            <w:p w:rsidR="00EE6065" w:rsidRPr="00A911B0" w:rsidRDefault="00EE6065" w:rsidP="00D22D3D">
              <w:pPr>
                <w:pStyle w:val="Fechadelcurrculumvtae"/>
                <w:numPr>
                  <w:ilvl w:val="0"/>
                  <w:numId w:val="18"/>
                </w:numPr>
                <w:rPr>
                  <w:lang w:val="lt-LT"/>
                </w:rPr>
              </w:pPr>
              <w:r>
                <w:rPr>
                  <w:lang w:val="lt-LT"/>
                </w:rPr>
                <w:t>Febrero 2013</w:t>
              </w:r>
            </w:p>
            <w:p w:rsidR="00D22D3D" w:rsidRDefault="00D22D3D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Curso basico de Geologia, impartido por personal de Codelco divicion Salvador.</w:t>
              </w:r>
            </w:p>
            <w:p w:rsidR="00A911B0" w:rsidRDefault="00D22D3D" w:rsidP="00D22D3D">
              <w:pPr>
                <w:pStyle w:val="Subseccin"/>
                <w:numPr>
                  <w:ilvl w:val="0"/>
                  <w:numId w:val="18"/>
                </w:numPr>
                <w:rPr>
                  <w:b w:val="0"/>
                  <w:lang w:val="lt-LT"/>
                </w:rPr>
              </w:pPr>
              <w:r w:rsidRPr="00D22D3D">
                <w:rPr>
                  <w:b w:val="0"/>
                  <w:lang w:val="lt-LT"/>
                </w:rPr>
                <w:t xml:space="preserve">Octubre 2013  </w:t>
              </w:r>
            </w:p>
            <w:p w:rsidR="00D22D3D" w:rsidRDefault="00D22D3D" w:rsidP="00A911B0">
              <w:pPr>
                <w:pStyle w:val="Subseccin"/>
                <w:rPr>
                  <w:lang w:val="lt-LT"/>
                </w:rPr>
              </w:pPr>
              <w:r w:rsidRPr="00D22D3D">
                <w:rPr>
                  <w:lang w:val="lt-LT"/>
                </w:rPr>
                <w:t>Curso de Seguridad Vial en faena, impartido por Ingenieros en Prevencion de Riesgo de la empresa Pedro y Nelson Prado Paez.</w:t>
              </w:r>
            </w:p>
            <w:p w:rsidR="004F5AEC" w:rsidRDefault="004F5AEC" w:rsidP="004F5AEC">
              <w:pPr>
                <w:pStyle w:val="Subseccin"/>
                <w:numPr>
                  <w:ilvl w:val="0"/>
                  <w:numId w:val="18"/>
                </w:numPr>
                <w:rPr>
                  <w:b w:val="0"/>
                  <w:lang w:val="lt-LT"/>
                </w:rPr>
              </w:pPr>
              <w:r w:rsidRPr="004F5AEC">
                <w:rPr>
                  <w:b w:val="0"/>
                  <w:lang w:val="lt-LT"/>
                </w:rPr>
                <w:t xml:space="preserve">Mayo 2014 </w:t>
              </w:r>
            </w:p>
            <w:p w:rsidR="004F5AEC" w:rsidRDefault="004F5AEC" w:rsidP="004F5AEC">
              <w:pPr>
                <w:pStyle w:val="Subseccin"/>
                <w:rPr>
                  <w:lang w:val="lt-LT"/>
                </w:rPr>
              </w:pPr>
              <w:r w:rsidRPr="004F5AEC">
                <w:rPr>
                  <w:lang w:val="lt-LT"/>
                </w:rPr>
                <w:t>Curso de seguridad en protocolo de tronadura en mina Rajo Abierto, impartido por personal de empresa de explosivos ORICA.</w:t>
              </w:r>
            </w:p>
            <w:p w:rsidR="004F5AEC" w:rsidRDefault="004F5AEC" w:rsidP="004F5AEC">
              <w:pPr>
                <w:pStyle w:val="Subseccin"/>
                <w:numPr>
                  <w:ilvl w:val="0"/>
                  <w:numId w:val="18"/>
                </w:numPr>
                <w:rPr>
                  <w:b w:val="0"/>
                  <w:lang w:val="lt-LT"/>
                </w:rPr>
              </w:pPr>
              <w:r>
                <w:rPr>
                  <w:b w:val="0"/>
                  <w:lang w:val="lt-LT"/>
                </w:rPr>
                <w:t xml:space="preserve">Mayo 2015 </w:t>
              </w:r>
            </w:p>
            <w:p w:rsidR="004F5AEC" w:rsidRDefault="004F5AEC" w:rsidP="004F5AEC">
              <w:pPr>
                <w:pStyle w:val="Subseccin"/>
                <w:rPr>
                  <w:lang w:val="lt-LT"/>
                </w:rPr>
              </w:pPr>
              <w:r w:rsidRPr="004F5AEC">
                <w:rPr>
                  <w:lang w:val="lt-LT"/>
                </w:rPr>
                <w:t>Curso de Seguridad en manejo y uso de herramientas como( Llave de cadena, bandejas, sosten hidraulico, l</w:t>
              </w:r>
              <w:r>
                <w:rPr>
                  <w:lang w:val="lt-LT"/>
                </w:rPr>
                <w:t>lave de corte, triconos, 77/8 )</w:t>
              </w:r>
            </w:p>
            <w:p w:rsidR="00CD6DB1" w:rsidRPr="001F1489" w:rsidRDefault="00CD6DB1" w:rsidP="001F1489">
              <w:pPr>
                <w:pStyle w:val="Subseccin"/>
                <w:numPr>
                  <w:ilvl w:val="0"/>
                  <w:numId w:val="19"/>
                </w:numPr>
                <w:rPr>
                  <w:b w:val="0"/>
                  <w:lang w:val="lt-LT"/>
                </w:rPr>
              </w:pPr>
              <w:r w:rsidRPr="001F1489">
                <w:rPr>
                  <w:b w:val="0"/>
                  <w:lang w:val="lt-LT"/>
                </w:rPr>
                <w:t xml:space="preserve">Enseñansa basica: </w:t>
              </w:r>
            </w:p>
            <w:p w:rsidR="00CD6DB1" w:rsidRDefault="00CD6DB1" w:rsidP="004F5AEC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 xml:space="preserve">1° a 8° basico escuela D-21 Cia.baja La serena </w:t>
              </w:r>
            </w:p>
            <w:p w:rsidR="00CD6DB1" w:rsidRPr="001F1489" w:rsidRDefault="00CD6DB1" w:rsidP="001F1489">
              <w:pPr>
                <w:pStyle w:val="Subseccin"/>
                <w:numPr>
                  <w:ilvl w:val="0"/>
                  <w:numId w:val="19"/>
                </w:numPr>
                <w:rPr>
                  <w:b w:val="0"/>
                  <w:lang w:val="lt-LT"/>
                </w:rPr>
              </w:pPr>
              <w:r w:rsidRPr="001F1489">
                <w:rPr>
                  <w:b w:val="0"/>
                  <w:lang w:val="lt-LT"/>
                </w:rPr>
                <w:t xml:space="preserve">Enseñansa Media </w:t>
              </w:r>
            </w:p>
            <w:p w:rsidR="00CD6DB1" w:rsidRDefault="00CD6DB1" w:rsidP="004F5AEC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1°a 4°Medio, liceo gregorio cordovez, Gandarillas, LA serena</w:t>
              </w:r>
            </w:p>
            <w:p w:rsidR="00CD6DB1" w:rsidRPr="001F1489" w:rsidRDefault="00CD6DB1" w:rsidP="001F1489">
              <w:pPr>
                <w:pStyle w:val="Subseccin"/>
                <w:numPr>
                  <w:ilvl w:val="0"/>
                  <w:numId w:val="19"/>
                </w:numPr>
                <w:rPr>
                  <w:b w:val="0"/>
                  <w:lang w:val="lt-LT"/>
                </w:rPr>
              </w:pPr>
              <w:r w:rsidRPr="001F1489">
                <w:rPr>
                  <w:b w:val="0"/>
                  <w:lang w:val="lt-LT"/>
                </w:rPr>
                <w:t xml:space="preserve">Enseñansa superior </w:t>
              </w:r>
            </w:p>
            <w:p w:rsidR="00CD6DB1" w:rsidRDefault="00CD6DB1" w:rsidP="004F5AEC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Centro de Formacion Tecnica Juan bohón, Programador de computacion.</w:t>
              </w:r>
            </w:p>
            <w:p w:rsidR="00CD6DB1" w:rsidRDefault="00CD6DB1" w:rsidP="004F5AEC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 xml:space="preserve"> </w:t>
              </w:r>
            </w:p>
            <w:p w:rsidR="00CD6DB1" w:rsidRDefault="00CD6DB1" w:rsidP="004F5AEC">
              <w:pPr>
                <w:pStyle w:val="Subseccin"/>
                <w:rPr>
                  <w:lang w:val="lt-LT"/>
                </w:rPr>
              </w:pPr>
            </w:p>
            <w:p w:rsidR="006A7C4C" w:rsidRPr="00A911B0" w:rsidRDefault="00CD421C" w:rsidP="004F5AEC">
              <w:pPr>
                <w:pStyle w:val="Subseccin"/>
                <w:rPr>
                  <w:lang w:val="lt-LT"/>
                </w:rPr>
              </w:pPr>
            </w:p>
          </w:sdtContent>
        </w:sdt>
      </w:sdtContent>
    </w:sdt>
    <w:p w:rsidR="001F1489" w:rsidRDefault="001F1489">
      <w:pPr>
        <w:pStyle w:val="Encabezadodelaseccin"/>
        <w:rPr>
          <w:lang w:val="lt-LT"/>
        </w:rPr>
      </w:pPr>
    </w:p>
    <w:p w:rsidR="001F1489" w:rsidRDefault="001F1489">
      <w:pPr>
        <w:pStyle w:val="Encabezadodelaseccin"/>
        <w:rPr>
          <w:lang w:val="lt-LT"/>
        </w:rPr>
      </w:pPr>
    </w:p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Referencias</w:t>
      </w:r>
    </w:p>
    <w:p w:rsidR="004F5AEC" w:rsidRDefault="004F5AEC" w:rsidP="004F5AEC">
      <w:pPr>
        <w:spacing w:after="0" w:line="240" w:lineRule="auto"/>
        <w:rPr>
          <w:lang w:val="lt-LT"/>
        </w:rPr>
      </w:pPr>
      <w:r>
        <w:rPr>
          <w:lang w:val="lt-LT"/>
        </w:rPr>
        <w:t>Rodrigo Jimenez, Intructor de Peforadoras</w:t>
      </w:r>
    </w:p>
    <w:p w:rsidR="004F5AEC" w:rsidRDefault="004F5AEC" w:rsidP="004F5AEC">
      <w:pPr>
        <w:spacing w:after="0" w:line="240" w:lineRule="auto"/>
        <w:rPr>
          <w:lang w:val="lt-LT"/>
        </w:rPr>
      </w:pPr>
      <w:r>
        <w:rPr>
          <w:lang w:val="lt-LT"/>
        </w:rPr>
        <w:t>Telefono: 91453058.</w:t>
      </w:r>
    </w:p>
    <w:p w:rsidR="004F5AEC" w:rsidRDefault="004F5AEC" w:rsidP="004F5AEC">
      <w:pPr>
        <w:spacing w:after="0" w:line="240" w:lineRule="auto"/>
        <w:rPr>
          <w:lang w:val="lt-LT"/>
        </w:rPr>
      </w:pPr>
    </w:p>
    <w:p w:rsidR="004F5AEC" w:rsidRDefault="00DA6C0E" w:rsidP="004F5AEC">
      <w:pPr>
        <w:spacing w:after="0" w:line="240" w:lineRule="auto"/>
        <w:rPr>
          <w:lang w:val="lt-LT"/>
        </w:rPr>
      </w:pPr>
      <w:r>
        <w:rPr>
          <w:lang w:val="lt-LT"/>
        </w:rPr>
        <w:t>Felipe Rodriguez, Jefe de Turno Perforacion</w:t>
      </w:r>
    </w:p>
    <w:p w:rsidR="00DA6C0E" w:rsidRDefault="00DA6C0E" w:rsidP="004F5AEC">
      <w:pPr>
        <w:spacing w:after="0" w:line="240" w:lineRule="auto"/>
        <w:rPr>
          <w:lang w:val="lt-LT"/>
        </w:rPr>
      </w:pPr>
      <w:r>
        <w:rPr>
          <w:lang w:val="lt-LT"/>
        </w:rPr>
        <w:t>Telefono: 95265679</w:t>
      </w:r>
    </w:p>
    <w:p w:rsidR="00DA6C0E" w:rsidRDefault="00DA6C0E" w:rsidP="004F5AEC">
      <w:pPr>
        <w:spacing w:after="0" w:line="240" w:lineRule="auto"/>
        <w:rPr>
          <w:lang w:val="lt-LT"/>
        </w:rPr>
      </w:pPr>
    </w:p>
    <w:p w:rsidR="00DA6C0E" w:rsidRDefault="00DA6C0E" w:rsidP="004F5AEC">
      <w:pPr>
        <w:spacing w:after="0" w:line="240" w:lineRule="auto"/>
        <w:rPr>
          <w:lang w:val="lt-LT"/>
        </w:rPr>
      </w:pPr>
      <w:r>
        <w:rPr>
          <w:lang w:val="lt-LT"/>
        </w:rPr>
        <w:t>Herman Lepe, Jefe de operaciones de Perforacion.</w:t>
      </w:r>
    </w:p>
    <w:p w:rsidR="00513BEF" w:rsidRPr="00A911B0" w:rsidRDefault="00513BEF" w:rsidP="004F5AEC">
      <w:pPr>
        <w:spacing w:after="0" w:line="240" w:lineRule="auto"/>
        <w:rPr>
          <w:lang w:val="lt-LT"/>
        </w:rPr>
      </w:pPr>
      <w:r>
        <w:rPr>
          <w:lang w:val="lt-LT"/>
        </w:rPr>
        <w:t>Telefono: 81722821</w:t>
      </w:r>
    </w:p>
    <w:sectPr w:rsidR="00513BEF" w:rsidRPr="00A911B0" w:rsidSect="009B6E16">
      <w:headerReference w:type="default" r:id="rId11"/>
      <w:footerReference w:type="default" r:id="rId12"/>
      <w:headerReference w:type="first" r:id="rId13"/>
      <w:pgSz w:w="12240" w:h="15840" w:code="1"/>
      <w:pgMar w:top="1148" w:right="700" w:bottom="1148" w:left="4622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1C" w:rsidRDefault="00CD421C">
      <w:pPr>
        <w:spacing w:after="0" w:line="240" w:lineRule="auto"/>
      </w:pPr>
      <w:r>
        <w:separator/>
      </w:r>
    </w:p>
  </w:endnote>
  <w:endnote w:type="continuationSeparator" w:id="0">
    <w:p w:rsidR="00CD421C" w:rsidRDefault="00CD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4C" w:rsidRDefault="0003337F">
    <w:pPr>
      <w:pStyle w:val="Piedepgina"/>
    </w:pPr>
    <w:r>
      <w:rPr>
        <w:noProof/>
        <w:lang w:eastAsia="es-ES" w:bidi="ar-SA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C4C" w:rsidRDefault="0003337F">
                          <w:pPr>
                            <w:pStyle w:val="Informacindecontacto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12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6A7C4C" w:rsidRDefault="0003337F">
                    <w:pPr>
                      <w:pStyle w:val="Informacindecontacto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12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1C" w:rsidRDefault="00CD421C">
      <w:pPr>
        <w:spacing w:after="0" w:line="240" w:lineRule="auto"/>
      </w:pPr>
      <w:r>
        <w:separator/>
      </w:r>
    </w:p>
  </w:footnote>
  <w:footnote w:type="continuationSeparator" w:id="0">
    <w:p w:rsidR="00CD421C" w:rsidRDefault="00CD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4C" w:rsidRDefault="0003337F">
    <w:pPr>
      <w:pStyle w:val="Encabezado"/>
    </w:pPr>
    <w:r>
      <w:rPr>
        <w:noProof/>
        <w:lang w:eastAsia="es-ES" w:bidi="ar-SA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line w14:anchorId="47DE618A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C4C" w:rsidRDefault="0003337F">
    <w:pPr>
      <w:pStyle w:val="Encabezado"/>
    </w:pPr>
    <w:r>
      <w:rPr>
        <w:noProof/>
        <w:lang w:eastAsia="es-ES" w:bidi="ar-SA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line w14:anchorId="46C64E29" id="Conector recto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A7F1F"/>
    <w:multiLevelType w:val="hybridMultilevel"/>
    <w:tmpl w:val="0DAA9714"/>
    <w:lvl w:ilvl="0" w:tplc="77A69B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67DD4"/>
    <w:multiLevelType w:val="hybridMultilevel"/>
    <w:tmpl w:val="DE422912"/>
    <w:lvl w:ilvl="0" w:tplc="77A69B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B0D3D"/>
    <w:multiLevelType w:val="hybridMultilevel"/>
    <w:tmpl w:val="3258A5EA"/>
    <w:lvl w:ilvl="0" w:tplc="004A7578">
      <w:start w:val="1"/>
      <w:numFmt w:val="bullet"/>
      <w:pStyle w:val="Puntoclave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96A5E"/>
    <w:multiLevelType w:val="hybridMultilevel"/>
    <w:tmpl w:val="CC58DE1A"/>
    <w:lvl w:ilvl="0" w:tplc="77A69B0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4"/>
  </w:num>
  <w:num w:numId="7">
    <w:abstractNumId w:val="1"/>
  </w:num>
  <w:num w:numId="8">
    <w:abstractNumId w:val="4"/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7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6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E9"/>
    <w:rsid w:val="0003337F"/>
    <w:rsid w:val="000646C5"/>
    <w:rsid w:val="001F1489"/>
    <w:rsid w:val="00341B77"/>
    <w:rsid w:val="003D1238"/>
    <w:rsid w:val="003D4482"/>
    <w:rsid w:val="004372E9"/>
    <w:rsid w:val="00483866"/>
    <w:rsid w:val="004A37C8"/>
    <w:rsid w:val="004F5AEC"/>
    <w:rsid w:val="00513BEF"/>
    <w:rsid w:val="005953E9"/>
    <w:rsid w:val="006A7C4C"/>
    <w:rsid w:val="00794D73"/>
    <w:rsid w:val="00846905"/>
    <w:rsid w:val="00882D21"/>
    <w:rsid w:val="00985711"/>
    <w:rsid w:val="009B6E16"/>
    <w:rsid w:val="00A34D5D"/>
    <w:rsid w:val="00A911B0"/>
    <w:rsid w:val="00AA2394"/>
    <w:rsid w:val="00AD1208"/>
    <w:rsid w:val="00B5674C"/>
    <w:rsid w:val="00BE17E9"/>
    <w:rsid w:val="00BF46F1"/>
    <w:rsid w:val="00C6650F"/>
    <w:rsid w:val="00CC5327"/>
    <w:rsid w:val="00CD421C"/>
    <w:rsid w:val="00CD6DB1"/>
    <w:rsid w:val="00D22D3D"/>
    <w:rsid w:val="00DA6C0E"/>
    <w:rsid w:val="00EA4A8B"/>
    <w:rsid w:val="00EE6065"/>
    <w:rsid w:val="00F00879"/>
    <w:rsid w:val="00F20454"/>
    <w:rsid w:val="00F421F8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lang w:val="es-ES" w:eastAsia="en-US" w:bidi="th-TH"/>
      </w:rPr>
    </w:rPrDefault>
    <w:pPrDefault>
      <w:pPr>
        <w:spacing w:after="48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Closing" w:uiPriority="3" w:qFormat="1"/>
    <w:lsdException w:name="Signature" w:uiPriority="8"/>
    <w:lsdException w:name="Default Paragraph Font" w:uiPriority="1"/>
    <w:lsdException w:name="Subtitle" w:uiPriority="11" w:qFormat="1"/>
    <w:lsdException w:name="Date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Fecha">
    <w:name w:val="Date"/>
    <w:basedOn w:val="Normal"/>
    <w:next w:val="Normal"/>
    <w:link w:val="Fecha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FechaCar">
    <w:name w:val="Fecha Car"/>
    <w:basedOn w:val="Fuentedeprrafopredeter"/>
    <w:link w:val="Fecha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ierre">
    <w:name w:val="Closing"/>
    <w:basedOn w:val="Normal"/>
    <w:link w:val="Cierr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ierreCar">
    <w:name w:val="Cierre Car"/>
    <w:basedOn w:val="Fuentedeprrafopredeter"/>
    <w:link w:val="Cierr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rio">
    <w:name w:val="Destinatario"/>
    <w:basedOn w:val="Normal"/>
    <w:uiPriority w:val="3"/>
    <w:qFormat/>
    <w:pPr>
      <w:spacing w:line="240" w:lineRule="auto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ocumentoadjunto">
    <w:name w:val="Documento adjunto"/>
    <w:basedOn w:val="Normal"/>
    <w:uiPriority w:val="10"/>
    <w:qFormat/>
    <w:rPr>
      <w:color w:val="7F7F7F" w:themeColor="text1" w:themeTint="80"/>
    </w:rPr>
  </w:style>
  <w:style w:type="paragraph" w:customStyle="1" w:styleId="Nombre">
    <w:name w:val="Nombr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untoclave">
    <w:name w:val="Punto clave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cindecontacto">
    <w:name w:val="Información de contacto"/>
    <w:basedOn w:val="Normal"/>
    <w:uiPriority w:val="2"/>
    <w:qFormat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Pr>
      <w:caps/>
      <w:color w:val="969696" w:themeColor="accent3"/>
      <w:sz w:val="20"/>
    </w:rPr>
  </w:style>
  <w:style w:type="paragraph" w:customStyle="1" w:styleId="Fechadelcurrculumvtae">
    <w:name w:val="Fecha del currículum víta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cin">
    <w:name w:val="Subsecció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cin1">
    <w:name w:val="Descripción1"/>
    <w:basedOn w:val="Normal"/>
    <w:link w:val="Descripci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cinChar">
    <w:name w:val="Descripción Char"/>
    <w:basedOn w:val="Ttulo2Car"/>
    <w:link w:val="Descripcin1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Encabezadodelaseccin">
    <w:name w:val="Encabezado de la secció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8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567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lang w:val="es-ES" w:eastAsia="en-US" w:bidi="th-TH"/>
      </w:rPr>
    </w:rPrDefault>
    <w:pPrDefault>
      <w:pPr>
        <w:spacing w:after="48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Closing" w:uiPriority="3" w:qFormat="1"/>
    <w:lsdException w:name="Signature" w:uiPriority="8"/>
    <w:lsdException w:name="Default Paragraph Font" w:uiPriority="1"/>
    <w:lsdException w:name="Subtitle" w:uiPriority="11" w:qFormat="1"/>
    <w:lsdException w:name="Date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Fecha">
    <w:name w:val="Date"/>
    <w:basedOn w:val="Normal"/>
    <w:next w:val="Normal"/>
    <w:link w:val="Fecha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FechaCar">
    <w:name w:val="Fecha Car"/>
    <w:basedOn w:val="Fuentedeprrafopredeter"/>
    <w:link w:val="Fecha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ierre">
    <w:name w:val="Closing"/>
    <w:basedOn w:val="Normal"/>
    <w:link w:val="Cierr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ierreCar">
    <w:name w:val="Cierre Car"/>
    <w:basedOn w:val="Fuentedeprrafopredeter"/>
    <w:link w:val="Cierr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rio">
    <w:name w:val="Destinatario"/>
    <w:basedOn w:val="Normal"/>
    <w:uiPriority w:val="3"/>
    <w:qFormat/>
    <w:pPr>
      <w:spacing w:line="240" w:lineRule="auto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ocumentoadjunto">
    <w:name w:val="Documento adjunto"/>
    <w:basedOn w:val="Normal"/>
    <w:uiPriority w:val="10"/>
    <w:qFormat/>
    <w:rPr>
      <w:color w:val="7F7F7F" w:themeColor="text1" w:themeTint="80"/>
    </w:rPr>
  </w:style>
  <w:style w:type="paragraph" w:customStyle="1" w:styleId="Nombre">
    <w:name w:val="Nombr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untoclave">
    <w:name w:val="Punto clave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cindecontacto">
    <w:name w:val="Información de contacto"/>
    <w:basedOn w:val="Normal"/>
    <w:uiPriority w:val="2"/>
    <w:qFormat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Pr>
      <w:caps/>
      <w:color w:val="969696" w:themeColor="accent3"/>
      <w:sz w:val="20"/>
    </w:rPr>
  </w:style>
  <w:style w:type="paragraph" w:customStyle="1" w:styleId="Fechadelcurrculumvtae">
    <w:name w:val="Fecha del currículum víta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cin">
    <w:name w:val="Subsecció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cin1">
    <w:name w:val="Descripción1"/>
    <w:basedOn w:val="Normal"/>
    <w:link w:val="Descripci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cinChar">
    <w:name w:val="Descripción Char"/>
    <w:basedOn w:val="Ttulo2Car"/>
    <w:link w:val="Descripcin1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Encabezadodelaseccin">
    <w:name w:val="Encabezado de la secció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8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56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ka_Andrea\AppData\Roaming\Microsoft\Plantillas\Curr&#237;culum%20cronol&#243;g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39422C86F487AB48D4916A6BF5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19F9B-99E1-49FE-8E3E-2E8B1C32B643}"/>
      </w:docPartPr>
      <w:docPartBody>
        <w:p w:rsidR="002548DE" w:rsidRDefault="00D87990">
          <w:pPr>
            <w:pStyle w:val="2FA39422C86F487AB48D4916A6BF5AEF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90"/>
    <w:rsid w:val="002548DE"/>
    <w:rsid w:val="00341D66"/>
    <w:rsid w:val="00D35ABC"/>
    <w:rsid w:val="00D8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76A124F55F544DFB6CA6A58D6BEB346">
    <w:name w:val="976A124F55F544DFB6CA6A58D6BEB346"/>
  </w:style>
  <w:style w:type="character" w:styleId="Textodelmarcadordeposicin">
    <w:name w:val="Placeholder Text"/>
    <w:basedOn w:val="Fuentedeprrafopredeter"/>
    <w:uiPriority w:val="99"/>
    <w:semiHidden/>
    <w:rsid w:val="002548DE"/>
    <w:rPr>
      <w:color w:val="808080"/>
    </w:rPr>
  </w:style>
  <w:style w:type="paragraph" w:customStyle="1" w:styleId="2FA39422C86F487AB48D4916A6BF5AEF">
    <w:name w:val="2FA39422C86F487AB48D4916A6BF5AEF"/>
  </w:style>
  <w:style w:type="paragraph" w:customStyle="1" w:styleId="5A95BF3680BD421AAD17B6B2626B4342">
    <w:name w:val="5A95BF3680BD421AAD17B6B2626B4342"/>
  </w:style>
  <w:style w:type="paragraph" w:customStyle="1" w:styleId="AE258C989D184E2094CAB610AC949799">
    <w:name w:val="AE258C989D184E2094CAB610AC949799"/>
  </w:style>
  <w:style w:type="paragraph" w:customStyle="1" w:styleId="D319310868084D878D50AA017122982C">
    <w:name w:val="D319310868084D878D50AA017122982C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65041E107674480AB582C86E18AEA2B7">
    <w:name w:val="65041E107674480AB582C86E18AEA2B7"/>
  </w:style>
  <w:style w:type="paragraph" w:customStyle="1" w:styleId="A984586823B842839A190ED7A4AD49D4">
    <w:name w:val="A984586823B842839A190ED7A4AD49D4"/>
  </w:style>
  <w:style w:type="paragraph" w:customStyle="1" w:styleId="B03131C488BA45849C10E8426E151AFF">
    <w:name w:val="B03131C488BA45849C10E8426E151AFF"/>
  </w:style>
  <w:style w:type="paragraph" w:customStyle="1" w:styleId="5A720F7A8DBF495894758D8E8C77F2F9">
    <w:name w:val="5A720F7A8DBF495894758D8E8C77F2F9"/>
  </w:style>
  <w:style w:type="paragraph" w:customStyle="1" w:styleId="F514870C4216431F87447A7C7498BF27">
    <w:name w:val="F514870C4216431F87447A7C7498BF27"/>
  </w:style>
  <w:style w:type="paragraph" w:customStyle="1" w:styleId="C4D07887612E400199F2E260E9160018">
    <w:name w:val="C4D07887612E400199F2E260E9160018"/>
  </w:style>
  <w:style w:type="paragraph" w:customStyle="1" w:styleId="F118A9295D4C459E831FEF949C78870C">
    <w:name w:val="F118A9295D4C459E831FEF949C78870C"/>
  </w:style>
  <w:style w:type="paragraph" w:customStyle="1" w:styleId="8CB1696CF64541ACA992FFC56498E170">
    <w:name w:val="8CB1696CF64541ACA992FFC56498E170"/>
  </w:style>
  <w:style w:type="paragraph" w:customStyle="1" w:styleId="86FD94E2EB8E4E8E8F629B3511B65C37">
    <w:name w:val="86FD94E2EB8E4E8E8F629B3511B65C37"/>
  </w:style>
  <w:style w:type="paragraph" w:customStyle="1" w:styleId="40387466DBD548FFAA980FCBD532E7BB">
    <w:name w:val="40387466DBD548FFAA980FCBD532E7BB"/>
    <w:rsid w:val="002548DE"/>
  </w:style>
  <w:style w:type="paragraph" w:customStyle="1" w:styleId="9D4B1967B8B94035AC7BED899EB1E752">
    <w:name w:val="9D4B1967B8B94035AC7BED899EB1E752"/>
    <w:rsid w:val="002548DE"/>
  </w:style>
  <w:style w:type="paragraph" w:customStyle="1" w:styleId="C476B444B8B843F7AD6C8AEC6AC6C1D8">
    <w:name w:val="C476B444B8B843F7AD6C8AEC6AC6C1D8"/>
    <w:rsid w:val="002548DE"/>
  </w:style>
  <w:style w:type="paragraph" w:customStyle="1" w:styleId="C0CD1B3E0D8A43F7BB1B09AAFCBD5BB2">
    <w:name w:val="C0CD1B3E0D8A43F7BB1B09AAFCBD5BB2"/>
    <w:rsid w:val="002548DE"/>
  </w:style>
  <w:style w:type="paragraph" w:customStyle="1" w:styleId="AC9C36268C5245A7A6A6B47B21A7F773">
    <w:name w:val="AC9C36268C5245A7A6A6B47B21A7F773"/>
    <w:rsid w:val="002548DE"/>
  </w:style>
  <w:style w:type="paragraph" w:customStyle="1" w:styleId="AB3E64A3187B47BCBF2C1C664BC946DE">
    <w:name w:val="AB3E64A3187B47BCBF2C1C664BC946DE"/>
    <w:rsid w:val="002548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76A124F55F544DFB6CA6A58D6BEB346">
    <w:name w:val="976A124F55F544DFB6CA6A58D6BEB346"/>
  </w:style>
  <w:style w:type="character" w:styleId="Textodelmarcadordeposicin">
    <w:name w:val="Placeholder Text"/>
    <w:basedOn w:val="Fuentedeprrafopredeter"/>
    <w:uiPriority w:val="99"/>
    <w:semiHidden/>
    <w:rsid w:val="002548DE"/>
    <w:rPr>
      <w:color w:val="808080"/>
    </w:rPr>
  </w:style>
  <w:style w:type="paragraph" w:customStyle="1" w:styleId="2FA39422C86F487AB48D4916A6BF5AEF">
    <w:name w:val="2FA39422C86F487AB48D4916A6BF5AEF"/>
  </w:style>
  <w:style w:type="paragraph" w:customStyle="1" w:styleId="5A95BF3680BD421AAD17B6B2626B4342">
    <w:name w:val="5A95BF3680BD421AAD17B6B2626B4342"/>
  </w:style>
  <w:style w:type="paragraph" w:customStyle="1" w:styleId="AE258C989D184E2094CAB610AC949799">
    <w:name w:val="AE258C989D184E2094CAB610AC949799"/>
  </w:style>
  <w:style w:type="paragraph" w:customStyle="1" w:styleId="D319310868084D878D50AA017122982C">
    <w:name w:val="D319310868084D878D50AA017122982C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65041E107674480AB582C86E18AEA2B7">
    <w:name w:val="65041E107674480AB582C86E18AEA2B7"/>
  </w:style>
  <w:style w:type="paragraph" w:customStyle="1" w:styleId="A984586823B842839A190ED7A4AD49D4">
    <w:name w:val="A984586823B842839A190ED7A4AD49D4"/>
  </w:style>
  <w:style w:type="paragraph" w:customStyle="1" w:styleId="B03131C488BA45849C10E8426E151AFF">
    <w:name w:val="B03131C488BA45849C10E8426E151AFF"/>
  </w:style>
  <w:style w:type="paragraph" w:customStyle="1" w:styleId="5A720F7A8DBF495894758D8E8C77F2F9">
    <w:name w:val="5A720F7A8DBF495894758D8E8C77F2F9"/>
  </w:style>
  <w:style w:type="paragraph" w:customStyle="1" w:styleId="F514870C4216431F87447A7C7498BF27">
    <w:name w:val="F514870C4216431F87447A7C7498BF27"/>
  </w:style>
  <w:style w:type="paragraph" w:customStyle="1" w:styleId="C4D07887612E400199F2E260E9160018">
    <w:name w:val="C4D07887612E400199F2E260E9160018"/>
  </w:style>
  <w:style w:type="paragraph" w:customStyle="1" w:styleId="F118A9295D4C459E831FEF949C78870C">
    <w:name w:val="F118A9295D4C459E831FEF949C78870C"/>
  </w:style>
  <w:style w:type="paragraph" w:customStyle="1" w:styleId="8CB1696CF64541ACA992FFC56498E170">
    <w:name w:val="8CB1696CF64541ACA992FFC56498E170"/>
  </w:style>
  <w:style w:type="paragraph" w:customStyle="1" w:styleId="86FD94E2EB8E4E8E8F629B3511B65C37">
    <w:name w:val="86FD94E2EB8E4E8E8F629B3511B65C37"/>
  </w:style>
  <w:style w:type="paragraph" w:customStyle="1" w:styleId="40387466DBD548FFAA980FCBD532E7BB">
    <w:name w:val="40387466DBD548FFAA980FCBD532E7BB"/>
    <w:rsid w:val="002548DE"/>
  </w:style>
  <w:style w:type="paragraph" w:customStyle="1" w:styleId="9D4B1967B8B94035AC7BED899EB1E752">
    <w:name w:val="9D4B1967B8B94035AC7BED899EB1E752"/>
    <w:rsid w:val="002548DE"/>
  </w:style>
  <w:style w:type="paragraph" w:customStyle="1" w:styleId="C476B444B8B843F7AD6C8AEC6AC6C1D8">
    <w:name w:val="C476B444B8B843F7AD6C8AEC6AC6C1D8"/>
    <w:rsid w:val="002548DE"/>
  </w:style>
  <w:style w:type="paragraph" w:customStyle="1" w:styleId="C0CD1B3E0D8A43F7BB1B09AAFCBD5BB2">
    <w:name w:val="C0CD1B3E0D8A43F7BB1B09AAFCBD5BB2"/>
    <w:rsid w:val="002548DE"/>
  </w:style>
  <w:style w:type="paragraph" w:customStyle="1" w:styleId="AC9C36268C5245A7A6A6B47B21A7F773">
    <w:name w:val="AC9C36268C5245A7A6A6B47B21A7F773"/>
    <w:rsid w:val="002548DE"/>
  </w:style>
  <w:style w:type="paragraph" w:customStyle="1" w:styleId="AB3E64A3187B47BCBF2C1C664BC946DE">
    <w:name w:val="AB3E64A3187B47BCBF2C1C664BC946DE"/>
    <w:rsid w:val="002548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Valparaíso #2104 Cía. Baja 
La Serena 
1780000</CompanyAddress>
  <CompanyPhone>56069468 - 0512281067</CompanyPhone>
  <CompanyFax/>
  <CompanyEmail>Dinolepe283933@gmail.com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3B5DAA-4283-462D-BE89-D44EE4782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7B3FA-AC29-4A01-9DF1-678703C0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</Template>
  <TotalTime>1</TotalTime>
  <Pages>3</Pages>
  <Words>548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Monicka_Andrea Lepe Olivares</dc:creator>
  <cp:lastModifiedBy>pc3</cp:lastModifiedBy>
  <cp:revision>2</cp:revision>
  <dcterms:created xsi:type="dcterms:W3CDTF">2015-07-03T21:27:00Z</dcterms:created>
  <dcterms:modified xsi:type="dcterms:W3CDTF">2015-07-03T21:27:00Z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